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5B5B9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F6544D" wp14:editId="7F0CEBDB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A853F75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58449F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125AB1" w:rsidRPr="00027FE8" w:rsidRDefault="00596091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Минязева</w:t>
            </w:r>
            <w:proofErr w:type="spellEnd"/>
            <w:r w:rsidRPr="00027FE8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:rsidR="00125AB1" w:rsidRPr="00027FE8" w:rsidRDefault="00596091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85CEE">
              <w:rPr>
                <w:rFonts w:ascii="Times New Roman" w:hAnsi="Times New Roman" w:cs="Times New Roman"/>
                <w:sz w:val="24"/>
                <w:szCs w:val="24"/>
              </w:rPr>
              <w:t>дико-биологический факультет, 75</w:t>
            </w: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C16D6" w:rsidRPr="00027FE8" w:rsidRDefault="00596091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8 967 365 11 26</w:t>
            </w:r>
          </w:p>
          <w:p w:rsidR="003416FF" w:rsidRPr="00027FE8" w:rsidRDefault="003416FF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minyazevairina@yandex.ru</w:t>
            </w:r>
          </w:p>
          <w:p w:rsidR="00FC16D6" w:rsidRDefault="00FC16D6" w:rsidP="00BB75A6"/>
          <w:p w:rsidR="00FC16D6" w:rsidRDefault="00FC16D6" w:rsidP="00BB75A6"/>
          <w:p w:rsidR="009032B8" w:rsidRPr="006658C4" w:rsidRDefault="0058449F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  <w15:appearance w15:val="hidden"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9032B8" w:rsidRPr="00027FE8" w:rsidRDefault="00596091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Измайлов Андрей Александрович</w:t>
            </w:r>
          </w:p>
          <w:p w:rsidR="009032B8" w:rsidRPr="00027FE8" w:rsidRDefault="00596091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  <w:p w:rsidR="009032B8" w:rsidRPr="006B18D2" w:rsidRDefault="006B18D2" w:rsidP="006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2">
              <w:rPr>
                <w:rFonts w:ascii="Times New Roman" w:hAnsi="Times New Roman" w:cs="Times New Roman"/>
                <w:sz w:val="24"/>
                <w:szCs w:val="24"/>
              </w:rPr>
              <w:t>gostev.andrei@mail.ru</w:t>
            </w:r>
          </w:p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 w:rsidR="00125AB1" w:rsidRPr="00284544" w:rsidRDefault="0058449F" w:rsidP="00785CEE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B18D2">
                        <w:rPr>
                          <w:rFonts w:eastAsia="Times New Roman" w:cs="Times New Roman"/>
                        </w:rPr>
                        <w:t>СНК По биологии</w:t>
                      </w:r>
                    </w:sdtContent>
                  </w:sdt>
                </w:p>
                <w:p w:rsidR="00125AB1" w:rsidRPr="006658C4" w:rsidRDefault="0058449F" w:rsidP="00785CEE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D0672" w:rsidRPr="00785CEE">
                        <w:t xml:space="preserve">ДОПОЛНЕНИЕ </w:t>
                      </w:r>
                      <w:r w:rsidR="00785CEE" w:rsidRPr="00785CEE">
                        <w:t>К ЕЖЕКВАРТАЛЬНЫМ отчетАМ</w:t>
                      </w:r>
                      <w:r w:rsidR="00785CEE" w:rsidRPr="00785CEE">
                        <w:br/>
                        <w:t>за 2021</w:t>
                      </w:r>
                      <w:r w:rsidR="00DD0672" w:rsidRPr="00785CEE">
                        <w:t xml:space="preserve"> год</w:t>
                      </w:r>
                    </w:sdtContent>
                  </w:sdt>
                </w:p>
              </w:tc>
            </w:tr>
          </w:tbl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125AB1" w:rsidRPr="00125981" w:rsidRDefault="00596091" w:rsidP="00BB75A6">
                <w:pPr>
                  <w:pStyle w:val="3"/>
                </w:pPr>
                <w:r>
                  <w:t>кафедра медицинской Биологии и генетики</w:t>
                </w:r>
              </w:p>
            </w:sdtContent>
          </w:sdt>
          <w:p w:rsidR="00587522" w:rsidRPr="00027FE8" w:rsidRDefault="001E47FA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  <w:r w:rsidR="00596091" w:rsidRPr="00027F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6D6" w:rsidRPr="00027FE8" w:rsidRDefault="00596091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Исламов Рустем Робертович</w:t>
            </w:r>
          </w:p>
          <w:p w:rsidR="00596091" w:rsidRPr="00027FE8" w:rsidRDefault="00596091" w:rsidP="00B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proofErr w:type="spellStart"/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д.м.н</w:t>
            </w:r>
            <w:proofErr w:type="spellEnd"/>
          </w:p>
          <w:p w:rsidR="00596091" w:rsidRDefault="00596091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1E47FA" w:rsidRPr="00027FE8" w:rsidRDefault="00596091" w:rsidP="00596091">
            <w:pPr>
              <w:pStyle w:val="af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 xml:space="preserve">https://kazangmu.ru/medical-biology-and-genetics/snk </w:t>
            </w:r>
          </w:p>
          <w:p w:rsidR="001E47FA" w:rsidRPr="00027FE8" w:rsidRDefault="001E47FA" w:rsidP="00BB75A6">
            <w:pPr>
              <w:pStyle w:val="af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spellStart"/>
            <w:r w:rsidR="007A700F" w:rsidRPr="00027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FE8">
              <w:rPr>
                <w:rFonts w:ascii="Times New Roman" w:hAnsi="Times New Roman" w:cs="Times New Roman"/>
                <w:sz w:val="24"/>
                <w:szCs w:val="24"/>
              </w:rPr>
              <w:t>нстаграм</w:t>
            </w:r>
            <w:proofErr w:type="spellEnd"/>
            <w:r w:rsidR="00596091" w:rsidRPr="00027F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96091" w:rsidRPr="00027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Biologen_ksmu_snk</w:t>
            </w:r>
            <w:proofErr w:type="spellEnd"/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r w:rsidRPr="00FC16D6">
              <w:rPr>
                <w:rStyle w:val="50"/>
                <w:caps w:val="0"/>
              </w:rPr>
              <w:t>XX</w:t>
            </w:r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  <w:p w:rsidR="00B37D9B" w:rsidRDefault="00B37D9B" w:rsidP="00BB75A6"/>
          <w:p w:rsidR="00FC16D6" w:rsidRPr="00587522" w:rsidRDefault="00FC16D6" w:rsidP="00BB75A6"/>
        </w:tc>
      </w:tr>
    </w:tbl>
    <w:p w:rsidR="00587522" w:rsidRDefault="00A9040A" w:rsidP="00E949DD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92446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sno_vek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0A" w:rsidRDefault="00A9040A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7522" w:rsidRPr="00587522" w:rsidRDefault="00587522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2756"/>
        <w:gridCol w:w="1148"/>
        <w:gridCol w:w="1901"/>
        <w:gridCol w:w="3803"/>
      </w:tblGrid>
      <w:tr w:rsidR="00A135D0" w:rsidTr="00785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465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055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87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785CEE" w:rsidRPr="00027FE8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40062E" w:rsidRDefault="00785CEE" w:rsidP="003416F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</w:t>
            </w:r>
          </w:p>
        </w:tc>
        <w:tc>
          <w:tcPr>
            <w:tcW w:w="2055" w:type="dxa"/>
            <w:vAlign w:val="center"/>
          </w:tcPr>
          <w:p w:rsidR="00785CEE" w:rsidRPr="00027FE8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+79673651126</w:t>
            </w:r>
          </w:p>
        </w:tc>
        <w:tc>
          <w:tcPr>
            <w:tcW w:w="2870" w:type="dxa"/>
            <w:vAlign w:val="center"/>
          </w:tcPr>
          <w:p w:rsidR="00785CEE" w:rsidRPr="00027FE8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minyazevairina@yandex.ru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65" w:type="dxa"/>
            <w:vAlign w:val="center"/>
          </w:tcPr>
          <w:p w:rsidR="00785CEE" w:rsidRPr="00785CE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:rsidR="00785CEE" w:rsidRPr="0040062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055" w:type="dxa"/>
            <w:vAlign w:val="center"/>
          </w:tcPr>
          <w:p w:rsidR="00785CEE" w:rsidRPr="00027FE8" w:rsidRDefault="00785CEE" w:rsidP="0067120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+79393802156</w:t>
            </w:r>
          </w:p>
        </w:tc>
        <w:tc>
          <w:tcPr>
            <w:tcW w:w="2870" w:type="dxa"/>
            <w:vAlign w:val="center"/>
          </w:tcPr>
          <w:p w:rsidR="00785CEE" w:rsidRPr="00785CEE" w:rsidRDefault="00E90AA4" w:rsidP="0067120E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85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ayumova-2003@mail.ru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65" w:type="dxa"/>
            <w:vAlign w:val="center"/>
          </w:tcPr>
          <w:p w:rsidR="00785CEE" w:rsidRPr="00027FE8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218" w:type="dxa"/>
            <w:vAlign w:val="center"/>
          </w:tcPr>
          <w:p w:rsidR="00785CEE" w:rsidRPr="0067120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055" w:type="dxa"/>
            <w:vAlign w:val="center"/>
          </w:tcPr>
          <w:p w:rsidR="00785CEE" w:rsidRPr="00027FE8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+79026723820</w:t>
            </w:r>
          </w:p>
        </w:tc>
        <w:tc>
          <w:tcPr>
            <w:tcW w:w="2870" w:type="dxa"/>
            <w:vAlign w:val="center"/>
          </w:tcPr>
          <w:p w:rsidR="00785CEE" w:rsidRPr="00785CE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atomasovavika@gmail.ru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465" w:type="dxa"/>
            <w:vAlign w:val="center"/>
          </w:tcPr>
          <w:p w:rsidR="00785CEE" w:rsidRPr="00027FE8" w:rsidRDefault="00785CEE" w:rsidP="00FC17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67120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1106 </w:t>
            </w:r>
          </w:p>
        </w:tc>
        <w:tc>
          <w:tcPr>
            <w:tcW w:w="2055" w:type="dxa"/>
            <w:vAlign w:val="center"/>
          </w:tcPr>
          <w:p w:rsidR="00785CEE" w:rsidRPr="00027FE8" w:rsidRDefault="00785CEE" w:rsidP="0067120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+79872757879</w:t>
            </w:r>
          </w:p>
        </w:tc>
        <w:tc>
          <w:tcPr>
            <w:tcW w:w="2870" w:type="dxa"/>
            <w:vAlign w:val="center"/>
          </w:tcPr>
          <w:p w:rsidR="00785CEE" w:rsidRPr="00E90AA4" w:rsidRDefault="00E90AA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Shakirovaaigul2002@mail.ru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465" w:type="dxa"/>
            <w:vAlign w:val="center"/>
          </w:tcPr>
          <w:p w:rsidR="00785CEE" w:rsidRPr="00E90AA4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Кемранович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67120E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055" w:type="dxa"/>
            <w:vAlign w:val="center"/>
          </w:tcPr>
          <w:p w:rsidR="00785CEE" w:rsidRPr="00027FE8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+79882634144</w:t>
            </w:r>
          </w:p>
        </w:tc>
        <w:tc>
          <w:tcPr>
            <w:tcW w:w="2870" w:type="dxa"/>
            <w:vAlign w:val="center"/>
          </w:tcPr>
          <w:p w:rsidR="00785CEE" w:rsidRPr="00E90AA4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mamedovisas@mail.ru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465" w:type="dxa"/>
            <w:vAlign w:val="center"/>
          </w:tcPr>
          <w:p w:rsidR="00785CEE" w:rsidRPr="00027FE8" w:rsidRDefault="00E90AA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218" w:type="dxa"/>
            <w:vAlign w:val="center"/>
          </w:tcPr>
          <w:p w:rsidR="00785CEE" w:rsidRPr="0067120E" w:rsidRDefault="00E90AA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2055" w:type="dxa"/>
            <w:vAlign w:val="center"/>
          </w:tcPr>
          <w:p w:rsidR="00785CEE" w:rsidRPr="00027FE8" w:rsidRDefault="00E90AA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+79961884331</w:t>
            </w:r>
          </w:p>
        </w:tc>
        <w:tc>
          <w:tcPr>
            <w:tcW w:w="2870" w:type="dxa"/>
            <w:vAlign w:val="center"/>
          </w:tcPr>
          <w:p w:rsidR="00785CEE" w:rsidRPr="00E90AA4" w:rsidRDefault="00E90AA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Demyanko-ps@yandex.ru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465" w:type="dxa"/>
            <w:vAlign w:val="center"/>
          </w:tcPr>
          <w:p w:rsidR="00785CEE" w:rsidRPr="00027FE8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FC1774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2055" w:type="dxa"/>
            <w:vAlign w:val="center"/>
          </w:tcPr>
          <w:p w:rsidR="00785CEE" w:rsidRPr="00027FE8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+79373364042</w:t>
            </w:r>
          </w:p>
        </w:tc>
        <w:tc>
          <w:tcPr>
            <w:tcW w:w="2870" w:type="dxa"/>
            <w:vAlign w:val="center"/>
          </w:tcPr>
          <w:p w:rsidR="00785CEE" w:rsidRPr="00E90AA4" w:rsidRDefault="00E90AA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Rufinagafiyatullina0210@gmail.com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465" w:type="dxa"/>
            <w:vAlign w:val="center"/>
          </w:tcPr>
          <w:p w:rsidR="00785CEE" w:rsidRPr="00027FE8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Анна Алексеевна</w:t>
            </w:r>
          </w:p>
        </w:tc>
        <w:tc>
          <w:tcPr>
            <w:tcW w:w="1218" w:type="dxa"/>
            <w:vAlign w:val="center"/>
          </w:tcPr>
          <w:p w:rsidR="00785CEE" w:rsidRPr="00FC1774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2055" w:type="dxa"/>
            <w:vAlign w:val="center"/>
          </w:tcPr>
          <w:p w:rsidR="00785CEE" w:rsidRPr="00027FE8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+79093100088</w:t>
            </w:r>
          </w:p>
        </w:tc>
        <w:tc>
          <w:tcPr>
            <w:tcW w:w="2870" w:type="dxa"/>
            <w:vAlign w:val="center"/>
          </w:tcPr>
          <w:p w:rsidR="00785CEE" w:rsidRPr="002B05FF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Yakubovskaya_26@mail.ru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465" w:type="dxa"/>
            <w:vAlign w:val="center"/>
          </w:tcPr>
          <w:p w:rsidR="00785CEE" w:rsidRPr="00027FE8" w:rsidRDefault="002B05F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A135D0" w:rsidRDefault="002B05F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2055" w:type="dxa"/>
            <w:vAlign w:val="center"/>
          </w:tcPr>
          <w:p w:rsidR="00785CEE" w:rsidRPr="00027FE8" w:rsidRDefault="002B05F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+79196852619</w:t>
            </w:r>
          </w:p>
        </w:tc>
        <w:tc>
          <w:tcPr>
            <w:tcW w:w="2870" w:type="dxa"/>
            <w:vAlign w:val="center"/>
          </w:tcPr>
          <w:p w:rsidR="00785CEE" w:rsidRPr="002B05FF" w:rsidRDefault="002B05F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Nurgatina2007@mail.ru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465" w:type="dxa"/>
            <w:vAlign w:val="center"/>
          </w:tcPr>
          <w:p w:rsidR="00785CEE" w:rsidRPr="00027FE8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Руслановна </w:t>
            </w:r>
          </w:p>
        </w:tc>
        <w:tc>
          <w:tcPr>
            <w:tcW w:w="1218" w:type="dxa"/>
            <w:vAlign w:val="center"/>
          </w:tcPr>
          <w:p w:rsidR="00785CEE" w:rsidRPr="00A135D0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2055" w:type="dxa"/>
            <w:vAlign w:val="center"/>
          </w:tcPr>
          <w:p w:rsidR="00785CEE" w:rsidRPr="00027FE8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+79061201554</w:t>
            </w:r>
          </w:p>
        </w:tc>
        <w:tc>
          <w:tcPr>
            <w:tcW w:w="2870" w:type="dxa"/>
            <w:vAlign w:val="center"/>
          </w:tcPr>
          <w:p w:rsidR="00785CEE" w:rsidRPr="002B05FF" w:rsidRDefault="002B05F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Regina_zaripova_2003@bk.ru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465" w:type="dxa"/>
            <w:vAlign w:val="center"/>
          </w:tcPr>
          <w:p w:rsidR="00785CEE" w:rsidRPr="00F73CF8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2055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+79174936330</w:t>
            </w:r>
          </w:p>
        </w:tc>
        <w:tc>
          <w:tcPr>
            <w:tcW w:w="2870" w:type="dxa"/>
            <w:vAlign w:val="center"/>
          </w:tcPr>
          <w:p w:rsidR="00785CEE" w:rsidRPr="00F73CF8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Elvina-enikeeva@mail.ru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465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2055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+79179242365</w:t>
            </w:r>
          </w:p>
        </w:tc>
        <w:tc>
          <w:tcPr>
            <w:tcW w:w="2870" w:type="dxa"/>
            <w:vAlign w:val="center"/>
          </w:tcPr>
          <w:p w:rsidR="00785CEE" w:rsidRPr="00F73CF8" w:rsidRDefault="00F73CF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Dano4ke@mail.ru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465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218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2055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+79600582603</w:t>
            </w:r>
          </w:p>
        </w:tc>
        <w:tc>
          <w:tcPr>
            <w:tcW w:w="2870" w:type="dxa"/>
            <w:vAlign w:val="center"/>
          </w:tcPr>
          <w:p w:rsidR="00785CEE" w:rsidRPr="00A135D0" w:rsidRDefault="00F73CF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Elvinazaripova1@gmail.com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465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Сайбилолович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2055" w:type="dxa"/>
            <w:vAlign w:val="center"/>
          </w:tcPr>
          <w:p w:rsidR="00785CEE" w:rsidRPr="009712AE" w:rsidRDefault="00F73CF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+79510662430</w:t>
            </w:r>
          </w:p>
        </w:tc>
        <w:tc>
          <w:tcPr>
            <w:tcW w:w="2870" w:type="dxa"/>
            <w:vAlign w:val="center"/>
          </w:tcPr>
          <w:p w:rsidR="00785CEE" w:rsidRPr="00A171F2" w:rsidRDefault="00A171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Said_kurban@mail.ru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465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Ксения Викторовна</w:t>
            </w:r>
          </w:p>
        </w:tc>
        <w:tc>
          <w:tcPr>
            <w:tcW w:w="1218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055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+7965586181</w:t>
            </w:r>
          </w:p>
        </w:tc>
        <w:tc>
          <w:tcPr>
            <w:tcW w:w="2870" w:type="dxa"/>
            <w:vAlign w:val="center"/>
          </w:tcPr>
          <w:p w:rsidR="00785CEE" w:rsidRPr="00A171F2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Ks_gor@inbox.ru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465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Ахметов Рустэм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18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7202</w:t>
            </w:r>
          </w:p>
        </w:tc>
        <w:tc>
          <w:tcPr>
            <w:tcW w:w="2055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+79274327425</w:t>
            </w:r>
          </w:p>
        </w:tc>
        <w:tc>
          <w:tcPr>
            <w:tcW w:w="2870" w:type="dxa"/>
            <w:vAlign w:val="center"/>
          </w:tcPr>
          <w:p w:rsidR="00785CEE" w:rsidRPr="00A171F2" w:rsidRDefault="00A171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Wap_z_2003@mail.ru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465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</w:p>
        </w:tc>
        <w:tc>
          <w:tcPr>
            <w:tcW w:w="1218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055" w:type="dxa"/>
            <w:vAlign w:val="center"/>
          </w:tcPr>
          <w:p w:rsidR="00785CEE" w:rsidRPr="009712AE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+79963368584</w:t>
            </w:r>
          </w:p>
        </w:tc>
        <w:tc>
          <w:tcPr>
            <w:tcW w:w="2870" w:type="dxa"/>
            <w:vAlign w:val="center"/>
          </w:tcPr>
          <w:p w:rsidR="00785CEE" w:rsidRPr="00A171F2" w:rsidRDefault="00A171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992926143505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mmkh</w:t>
            </w:r>
            <w:r w:rsidR="00906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3465" w:type="dxa"/>
            <w:vAlign w:val="center"/>
          </w:tcPr>
          <w:p w:rsidR="00785CEE" w:rsidRPr="00906E75" w:rsidRDefault="00906E7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Атоходжаева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Фарангисхон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:rsidR="00785CEE" w:rsidRPr="009712AE" w:rsidRDefault="00906E7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055" w:type="dxa"/>
            <w:vAlign w:val="center"/>
          </w:tcPr>
          <w:p w:rsidR="00785CEE" w:rsidRPr="009712AE" w:rsidRDefault="00906E7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+79033420060</w:t>
            </w:r>
          </w:p>
        </w:tc>
        <w:tc>
          <w:tcPr>
            <w:tcW w:w="2870" w:type="dxa"/>
            <w:vAlign w:val="center"/>
          </w:tcPr>
          <w:p w:rsidR="00785CEE" w:rsidRPr="00906E75" w:rsidRDefault="00906E7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atokhodjaevafarangischon@gmail.ru</w:t>
            </w: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EE" w:rsidTr="00785CE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785CEE" w:rsidRPr="001E47FA" w:rsidRDefault="00785CEE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46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85CEE" w:rsidRPr="009712AE" w:rsidRDefault="00785CE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40A" w:rsidRDefault="00A9040A" w:rsidP="00A9040A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A9040A" w:rsidP="00A9040A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 w:rsidR="00313AF4">
        <w:rPr>
          <w:rFonts w:ascii="Times New Roman" w:hAnsi="Times New Roman"/>
          <w:sz w:val="24"/>
          <w:szCs w:val="24"/>
        </w:rPr>
        <w:br w:type="page"/>
      </w:r>
    </w:p>
    <w:p w:rsidR="00FC16D6" w:rsidRPr="00587522" w:rsidRDefault="00FC16D6" w:rsidP="00FC16D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70"/>
        <w:gridCol w:w="2057"/>
        <w:gridCol w:w="2075"/>
        <w:gridCol w:w="2217"/>
        <w:gridCol w:w="2089"/>
      </w:tblGrid>
      <w:tr w:rsidR="002C15C4" w:rsidTr="00931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7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57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2075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17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93127D" w:rsidTr="00931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93127D" w:rsidRPr="003554D6" w:rsidRDefault="003554D6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</w:p>
        </w:tc>
        <w:tc>
          <w:tcPr>
            <w:tcW w:w="2057" w:type="dxa"/>
            <w:vAlign w:val="center"/>
          </w:tcPr>
          <w:p w:rsidR="0093127D" w:rsidRDefault="003554D6" w:rsidP="00A135D0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деятельностью кружка </w:t>
            </w:r>
          </w:p>
          <w:p w:rsidR="003554D6" w:rsidRPr="00A135D0" w:rsidRDefault="003554D6" w:rsidP="00A135D0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тем докладов </w:t>
            </w:r>
          </w:p>
        </w:tc>
        <w:tc>
          <w:tcPr>
            <w:tcW w:w="2075" w:type="dxa"/>
            <w:vAlign w:val="center"/>
          </w:tcPr>
          <w:p w:rsidR="0093127D" w:rsidRPr="009712AE" w:rsidRDefault="0093127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A135D0" w:rsidRDefault="00DD2C81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93127D" w:rsidTr="0093127D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7D" w:rsidTr="0093127D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3127D" w:rsidRDefault="0093127D" w:rsidP="00935265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93127D" w:rsidRPr="009712AE" w:rsidRDefault="0093127D" w:rsidP="0093526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C15C4" w:rsidRDefault="002C15C4" w:rsidP="00313AF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9B37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3416FF" w:rsidRDefault="003416FF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9B37B9" w:rsidRPr="003416FF" w:rsidRDefault="003416FF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:rsidR="009B37B9" w:rsidRPr="003416FF" w:rsidRDefault="003416FF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24" w:type="dxa"/>
            <w:vAlign w:val="center"/>
          </w:tcPr>
          <w:p w:rsidR="009B37B9" w:rsidRPr="003416FF" w:rsidRDefault="003416FF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5" w:type="dxa"/>
            <w:vAlign w:val="center"/>
          </w:tcPr>
          <w:p w:rsidR="009B37B9" w:rsidRPr="003416FF" w:rsidRDefault="003416FF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99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99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5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6122EC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6122EC" w:rsidRPr="006122EC" w:rsidTr="003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5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84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9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2" w:type="dxa"/>
            <w:vAlign w:val="center"/>
          </w:tcPr>
          <w:p w:rsidR="006122EC" w:rsidRPr="003416FF" w:rsidRDefault="003416FF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33674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D918F3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D918F3" w:rsidRPr="00587522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4962"/>
        <w:gridCol w:w="2267"/>
        <w:gridCol w:w="2093"/>
      </w:tblGrid>
      <w:tr w:rsidR="00D918F3" w:rsidRPr="006122EC" w:rsidTr="00D91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0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1115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029" w:type="pct"/>
            <w:vAlign w:val="center"/>
          </w:tcPr>
          <w:p w:rsidR="00D918F3" w:rsidRPr="006122EC" w:rsidRDefault="00BC158D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AF4" w:rsidRDefault="00313AF4" w:rsidP="009712AE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</w:rPr>
      </w:pPr>
      <w:r w:rsidRPr="00313AF4">
        <w:rPr>
          <w:rFonts w:ascii="Times New Roman" w:hAnsi="Times New Roman"/>
          <w:sz w:val="24"/>
          <w:szCs w:val="24"/>
          <w:shd w:val="clear" w:color="auto" w:fill="FFFFFF" w:themeFill="background1"/>
        </w:rPr>
        <w:t>* Информация в данном приложении не действительна без подтверждающих документов</w:t>
      </w:r>
      <w:r w:rsidRPr="0031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7542CA" w:rsidRDefault="007542C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 xml:space="preserve">ложение </w:t>
      </w:r>
      <w:r w:rsidR="00D918F3">
        <w:rPr>
          <w:rFonts w:ascii="Times New Roman" w:hAnsi="Times New Roman"/>
          <w:b/>
          <w:sz w:val="24"/>
          <w:szCs w:val="24"/>
        </w:rPr>
        <w:t>8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313AF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027FE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64" w:right="864" w:bottom="1985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9F" w:rsidRDefault="0058449F" w:rsidP="00713050">
      <w:pPr>
        <w:spacing w:line="240" w:lineRule="auto"/>
      </w:pPr>
      <w:r>
        <w:separator/>
      </w:r>
    </w:p>
  </w:endnote>
  <w:endnote w:type="continuationSeparator" w:id="0">
    <w:p w:rsidR="0058449F" w:rsidRDefault="0058449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745"/>
      <w:gridCol w:w="2743"/>
      <w:gridCol w:w="2742"/>
      <w:gridCol w:w="2742"/>
    </w:tblGrid>
    <w:tr w:rsidR="009B37B9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</w:tr>
    <w:tr w:rsidR="009B37B9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9B37B9" w:rsidRPr="00CA3DF1" w:rsidRDefault="009B37B9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</w:tr>
  </w:tbl>
  <w:sdt>
    <w:sdtPr>
      <w:id w:val="-69422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7B9" w:rsidRDefault="009B37B9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D2C81">
          <w:rPr>
            <w:noProof/>
            <w:lang w:bidi="ru-RU"/>
          </w:rPr>
          <w:t>4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9F" w:rsidRDefault="0058449F" w:rsidP="00713050">
      <w:pPr>
        <w:spacing w:line="240" w:lineRule="auto"/>
      </w:pPr>
      <w:r>
        <w:separator/>
      </w:r>
    </w:p>
  </w:footnote>
  <w:footnote w:type="continuationSeparator" w:id="0">
    <w:p w:rsidR="0058449F" w:rsidRDefault="0058449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B04" w:rsidRDefault="0058449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96"/>
      <w:gridCol w:w="6710"/>
    </w:tblGrid>
    <w:tr w:rsidR="009B37B9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9B37B9" w:rsidRPr="00E949DD" w:rsidRDefault="009B37B9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9B37B9" w:rsidRPr="00F207C0" w:rsidRDefault="009B37B9" w:rsidP="00125981"/>
      </w:tc>
    </w:tr>
  </w:tbl>
  <w:p w:rsidR="009B37B9" w:rsidRDefault="0058449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B04" w:rsidRDefault="0058449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4359"/>
    <w:multiLevelType w:val="hybridMultilevel"/>
    <w:tmpl w:val="CF207FC0"/>
    <w:lvl w:ilvl="0" w:tplc="FA68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8"/>
    <w:rsid w:val="00003279"/>
    <w:rsid w:val="00022E2F"/>
    <w:rsid w:val="00027FE8"/>
    <w:rsid w:val="000353A6"/>
    <w:rsid w:val="00084D98"/>
    <w:rsid w:val="000B0C2C"/>
    <w:rsid w:val="0011122B"/>
    <w:rsid w:val="0011675E"/>
    <w:rsid w:val="00125981"/>
    <w:rsid w:val="00125AB1"/>
    <w:rsid w:val="00151C62"/>
    <w:rsid w:val="001672F5"/>
    <w:rsid w:val="00184BAC"/>
    <w:rsid w:val="001B403A"/>
    <w:rsid w:val="001B7D58"/>
    <w:rsid w:val="001D61AB"/>
    <w:rsid w:val="001E47FA"/>
    <w:rsid w:val="00214963"/>
    <w:rsid w:val="00216C0A"/>
    <w:rsid w:val="00217980"/>
    <w:rsid w:val="00233674"/>
    <w:rsid w:val="00236E19"/>
    <w:rsid w:val="00247A2D"/>
    <w:rsid w:val="00271662"/>
    <w:rsid w:val="0027404F"/>
    <w:rsid w:val="002835E1"/>
    <w:rsid w:val="00284544"/>
    <w:rsid w:val="00287B61"/>
    <w:rsid w:val="00293B83"/>
    <w:rsid w:val="002971F2"/>
    <w:rsid w:val="002B05FF"/>
    <w:rsid w:val="002B091C"/>
    <w:rsid w:val="002B6072"/>
    <w:rsid w:val="002C15C4"/>
    <w:rsid w:val="002C2CDD"/>
    <w:rsid w:val="002D0A97"/>
    <w:rsid w:val="002D45C6"/>
    <w:rsid w:val="00313AF4"/>
    <w:rsid w:val="00313E86"/>
    <w:rsid w:val="003416FF"/>
    <w:rsid w:val="003554D6"/>
    <w:rsid w:val="00364079"/>
    <w:rsid w:val="00375460"/>
    <w:rsid w:val="00387089"/>
    <w:rsid w:val="00394D26"/>
    <w:rsid w:val="003C68EE"/>
    <w:rsid w:val="0040062E"/>
    <w:rsid w:val="004077FB"/>
    <w:rsid w:val="00424DD9"/>
    <w:rsid w:val="00431FCA"/>
    <w:rsid w:val="00443F85"/>
    <w:rsid w:val="004717C5"/>
    <w:rsid w:val="004B70C7"/>
    <w:rsid w:val="004C2FB5"/>
    <w:rsid w:val="004C3BA0"/>
    <w:rsid w:val="004D7F4E"/>
    <w:rsid w:val="0051264A"/>
    <w:rsid w:val="005367A6"/>
    <w:rsid w:val="00543DB7"/>
    <w:rsid w:val="005553E2"/>
    <w:rsid w:val="0058449F"/>
    <w:rsid w:val="00587522"/>
    <w:rsid w:val="00596091"/>
    <w:rsid w:val="005A530F"/>
    <w:rsid w:val="005B5B96"/>
    <w:rsid w:val="005E582E"/>
    <w:rsid w:val="006122EC"/>
    <w:rsid w:val="00641630"/>
    <w:rsid w:val="006658C4"/>
    <w:rsid w:val="0067120E"/>
    <w:rsid w:val="00684488"/>
    <w:rsid w:val="006A2668"/>
    <w:rsid w:val="006A3CE7"/>
    <w:rsid w:val="006B18D2"/>
    <w:rsid w:val="006C4C50"/>
    <w:rsid w:val="006C50F5"/>
    <w:rsid w:val="006E1DC7"/>
    <w:rsid w:val="006F7C12"/>
    <w:rsid w:val="00713050"/>
    <w:rsid w:val="0074665A"/>
    <w:rsid w:val="00746F7F"/>
    <w:rsid w:val="00751CD9"/>
    <w:rsid w:val="007542CA"/>
    <w:rsid w:val="007623E5"/>
    <w:rsid w:val="00785CEE"/>
    <w:rsid w:val="007A700F"/>
    <w:rsid w:val="007C16C5"/>
    <w:rsid w:val="007C7C1A"/>
    <w:rsid w:val="00811117"/>
    <w:rsid w:val="00864D4A"/>
    <w:rsid w:val="00894A06"/>
    <w:rsid w:val="00895CE7"/>
    <w:rsid w:val="008A1907"/>
    <w:rsid w:val="008C44E9"/>
    <w:rsid w:val="009032B8"/>
    <w:rsid w:val="00906E75"/>
    <w:rsid w:val="0093127D"/>
    <w:rsid w:val="00935265"/>
    <w:rsid w:val="0094213E"/>
    <w:rsid w:val="00955FBA"/>
    <w:rsid w:val="009712AE"/>
    <w:rsid w:val="009823DC"/>
    <w:rsid w:val="009B37B9"/>
    <w:rsid w:val="009D6855"/>
    <w:rsid w:val="009F75B3"/>
    <w:rsid w:val="00A135D0"/>
    <w:rsid w:val="00A171F2"/>
    <w:rsid w:val="00A42540"/>
    <w:rsid w:val="00A9040A"/>
    <w:rsid w:val="00AA0B04"/>
    <w:rsid w:val="00AD22CE"/>
    <w:rsid w:val="00AF1DF2"/>
    <w:rsid w:val="00B300AE"/>
    <w:rsid w:val="00B37D9B"/>
    <w:rsid w:val="00B50D86"/>
    <w:rsid w:val="00B56E1F"/>
    <w:rsid w:val="00B60A88"/>
    <w:rsid w:val="00B66BFE"/>
    <w:rsid w:val="00B94D34"/>
    <w:rsid w:val="00BB673D"/>
    <w:rsid w:val="00BB75A6"/>
    <w:rsid w:val="00BC158D"/>
    <w:rsid w:val="00BC1777"/>
    <w:rsid w:val="00BF6539"/>
    <w:rsid w:val="00C05502"/>
    <w:rsid w:val="00C2098A"/>
    <w:rsid w:val="00C21B70"/>
    <w:rsid w:val="00C316A5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C44DD"/>
    <w:rsid w:val="00CD40E9"/>
    <w:rsid w:val="00CE18D5"/>
    <w:rsid w:val="00D0342C"/>
    <w:rsid w:val="00D53157"/>
    <w:rsid w:val="00D87154"/>
    <w:rsid w:val="00D918F3"/>
    <w:rsid w:val="00DD0672"/>
    <w:rsid w:val="00DD2C81"/>
    <w:rsid w:val="00DD3C74"/>
    <w:rsid w:val="00DD76D3"/>
    <w:rsid w:val="00E1564D"/>
    <w:rsid w:val="00E22E87"/>
    <w:rsid w:val="00E37A00"/>
    <w:rsid w:val="00E62FF3"/>
    <w:rsid w:val="00E90AA4"/>
    <w:rsid w:val="00E949DD"/>
    <w:rsid w:val="00E96C92"/>
    <w:rsid w:val="00EA409E"/>
    <w:rsid w:val="00EB6A0D"/>
    <w:rsid w:val="00EE04A1"/>
    <w:rsid w:val="00F01DF6"/>
    <w:rsid w:val="00F11BAB"/>
    <w:rsid w:val="00F207C0"/>
    <w:rsid w:val="00F20AE5"/>
    <w:rsid w:val="00F30A68"/>
    <w:rsid w:val="00F328B4"/>
    <w:rsid w:val="00F562EA"/>
    <w:rsid w:val="00F645C7"/>
    <w:rsid w:val="00F73CF8"/>
    <w:rsid w:val="00F7707C"/>
    <w:rsid w:val="00F833C3"/>
    <w:rsid w:val="00F87ECA"/>
    <w:rsid w:val="00F9000F"/>
    <w:rsid w:val="00FA5DA0"/>
    <w:rsid w:val="00FC16D6"/>
    <w:rsid w:val="00FC177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E9AF8E"/>
  <w15:chartTrackingRefBased/>
  <w15:docId w15:val="{2A971967-73C7-4908-8054-0806955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styleId="-41">
    <w:name w:val="Grid Table 4 Accent 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1">
    <w:name w:val="Grid Table 2 Accent 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1">
    <w:name w:val="Grid Table 6 Colorful Accent 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90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46"/>
    <w:rsid w:val="00164C5E"/>
    <w:rsid w:val="001667DE"/>
    <w:rsid w:val="002747E7"/>
    <w:rsid w:val="002B3AE7"/>
    <w:rsid w:val="00374846"/>
    <w:rsid w:val="005759F6"/>
    <w:rsid w:val="006107C4"/>
    <w:rsid w:val="00755820"/>
    <w:rsid w:val="00A16AB1"/>
    <w:rsid w:val="00A73178"/>
    <w:rsid w:val="00C65296"/>
    <w:rsid w:val="00CC70CC"/>
    <w:rsid w:val="00CC7515"/>
    <w:rsid w:val="00D369AE"/>
    <w:rsid w:val="00D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94DA-8C97-4C3A-8504-5FADD54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MOO.dotx</Template>
  <TotalTime>132</TotalTime>
  <Pages>10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Дополнение к ежеквартальным отчетам за 2018 год</vt:lpstr>
      <vt:lpstr/>
    </vt:vector>
  </TitlesOfParts>
  <Company>кафедра медицинской Биологии и генетики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ежеквартальным отчетам за 2018 год</dc:title>
  <dc:subject>ДОПОЛНЕНИЕ К ЕЖЕКВАРТАЛЬНЫМ отчетАМ
за 2021 год</dc:subject>
  <dc:creator>СНК По биологии</dc:creator>
  <cp:keywords>снокгму;снккгму;казанскийгму</cp:keywords>
  <dc:description/>
  <cp:lastModifiedBy>Пользователь Windows</cp:lastModifiedBy>
  <cp:revision>11</cp:revision>
  <cp:lastPrinted>2017-10-22T15:50:00Z</cp:lastPrinted>
  <dcterms:created xsi:type="dcterms:W3CDTF">2019-05-21T10:04:00Z</dcterms:created>
  <dcterms:modified xsi:type="dcterms:W3CDTF">2021-10-28T19:25:00Z</dcterms:modified>
</cp:coreProperties>
</file>